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7372"/>
      </w:tblGrid>
      <w:tr w:rsidR="004D0E49" w:rsidRPr="0075736C">
        <w:tc>
          <w:tcPr>
            <w:tcW w:w="10916" w:type="dxa"/>
            <w:gridSpan w:val="2"/>
            <w:shd w:val="clear" w:color="auto" w:fill="808080"/>
          </w:tcPr>
          <w:p w:rsidR="004D0E49" w:rsidRPr="0075736C" w:rsidRDefault="004D0E49" w:rsidP="0075736C">
            <w:pPr>
              <w:bidi/>
              <w:spacing w:after="0" w:line="48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JO"/>
              </w:rPr>
            </w:pPr>
            <w:r w:rsidRPr="0075736C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وصف</w:t>
            </w:r>
            <w:r w:rsidRPr="0075736C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  <w:t xml:space="preserve"> العنصر</w:t>
            </w:r>
          </w:p>
        </w:tc>
      </w:tr>
      <w:tr w:rsidR="004D0E49" w:rsidRPr="0075736C">
        <w:tc>
          <w:tcPr>
            <w:tcW w:w="3544" w:type="dxa"/>
          </w:tcPr>
          <w:p w:rsidR="004D0E49" w:rsidRPr="0075736C" w:rsidRDefault="004D0E49" w:rsidP="0075736C">
            <w:pPr>
              <w:bidi/>
              <w:spacing w:after="0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وصف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للعنصر وحالته في الوقت الراهن (من حيث ماهيته،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ممارسته،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وكيف يمارس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،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ومتى وكيف يجري أو يؤدى،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وما</w:t>
            </w:r>
            <w:r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هي وظيفته الاجتماعية الحالية).</w:t>
            </w:r>
          </w:p>
        </w:tc>
        <w:tc>
          <w:tcPr>
            <w:tcW w:w="7372" w:type="dxa"/>
          </w:tcPr>
          <w:p w:rsidR="004D0E49" w:rsidRPr="0075736C" w:rsidRDefault="004D0E49" w:rsidP="00981370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5736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البساط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: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يحضر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</w:t>
            </w:r>
            <w:r w:rsidRPr="0075736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ن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خيوط الصوف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يتم غزلها وبرمها عن طريق المغزل بشكل دوائر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وعلى لون أسود من الصوف والشعر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75736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و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أ</w:t>
            </w:r>
            <w:r w:rsidRPr="0075736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بيض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من ال</w:t>
            </w:r>
            <w:r w:rsidRPr="0075736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صوف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ي</w:t>
            </w:r>
            <w:r w:rsidRPr="0075736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تم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صبغ الغزل </w:t>
            </w:r>
            <w:r w:rsidRPr="0075736C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بألوان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أخرى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ثم نسجها وخياطها على بعض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،</w:t>
            </w:r>
            <w:r w:rsidRPr="0075736C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وتصبح بما يسمى بالبضع.</w:t>
            </w:r>
            <w:bookmarkStart w:id="0" w:name="_GoBack"/>
            <w:bookmarkEnd w:id="0"/>
          </w:p>
          <w:p w:rsidR="004D0E49" w:rsidRPr="0075736C" w:rsidRDefault="004D0E49" w:rsidP="0075736C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</w:p>
        </w:tc>
      </w:tr>
    </w:tbl>
    <w:p w:rsidR="004D0E49" w:rsidRPr="009E46AE" w:rsidRDefault="004D0E49" w:rsidP="00BA292E">
      <w:pPr>
        <w:bidi/>
        <w:spacing w:line="480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D0E49" w:rsidRPr="009E46AE" w:rsidSect="005E2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85B"/>
    <w:multiLevelType w:val="hybridMultilevel"/>
    <w:tmpl w:val="64209896"/>
    <w:lvl w:ilvl="0" w:tplc="835E3A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35650"/>
    <w:multiLevelType w:val="hybridMultilevel"/>
    <w:tmpl w:val="91FCE862"/>
    <w:lvl w:ilvl="0" w:tplc="FB4EA7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AC1"/>
    <w:rsid w:val="000308BB"/>
    <w:rsid w:val="000322D7"/>
    <w:rsid w:val="00066271"/>
    <w:rsid w:val="000B546A"/>
    <w:rsid w:val="000D77C9"/>
    <w:rsid w:val="001677F3"/>
    <w:rsid w:val="001A5402"/>
    <w:rsid w:val="001B14AC"/>
    <w:rsid w:val="001C15AC"/>
    <w:rsid w:val="001D013E"/>
    <w:rsid w:val="001E51B4"/>
    <w:rsid w:val="001F41F6"/>
    <w:rsid w:val="002008E1"/>
    <w:rsid w:val="00233250"/>
    <w:rsid w:val="002541DC"/>
    <w:rsid w:val="002541EF"/>
    <w:rsid w:val="002A6607"/>
    <w:rsid w:val="002B3D5D"/>
    <w:rsid w:val="002C79F7"/>
    <w:rsid w:val="00305131"/>
    <w:rsid w:val="00331298"/>
    <w:rsid w:val="003D4B06"/>
    <w:rsid w:val="003E005D"/>
    <w:rsid w:val="004416BA"/>
    <w:rsid w:val="00480BF4"/>
    <w:rsid w:val="00485F11"/>
    <w:rsid w:val="004B37A2"/>
    <w:rsid w:val="004D0E49"/>
    <w:rsid w:val="004D7005"/>
    <w:rsid w:val="004F5023"/>
    <w:rsid w:val="0050092E"/>
    <w:rsid w:val="005059B3"/>
    <w:rsid w:val="005119B4"/>
    <w:rsid w:val="00515B72"/>
    <w:rsid w:val="00551AC1"/>
    <w:rsid w:val="00561050"/>
    <w:rsid w:val="005672DE"/>
    <w:rsid w:val="00567580"/>
    <w:rsid w:val="005A0950"/>
    <w:rsid w:val="005D1F36"/>
    <w:rsid w:val="005E1930"/>
    <w:rsid w:val="005E2F91"/>
    <w:rsid w:val="005F1175"/>
    <w:rsid w:val="005F4570"/>
    <w:rsid w:val="0061020E"/>
    <w:rsid w:val="00612E79"/>
    <w:rsid w:val="006250AC"/>
    <w:rsid w:val="00650268"/>
    <w:rsid w:val="00693A83"/>
    <w:rsid w:val="006F4310"/>
    <w:rsid w:val="006F507A"/>
    <w:rsid w:val="006F5688"/>
    <w:rsid w:val="007422C5"/>
    <w:rsid w:val="0075108F"/>
    <w:rsid w:val="0075736C"/>
    <w:rsid w:val="00762F12"/>
    <w:rsid w:val="007760FA"/>
    <w:rsid w:val="00825D92"/>
    <w:rsid w:val="008A0FC9"/>
    <w:rsid w:val="008C14DC"/>
    <w:rsid w:val="008E2FD7"/>
    <w:rsid w:val="008E6657"/>
    <w:rsid w:val="00981370"/>
    <w:rsid w:val="00991408"/>
    <w:rsid w:val="009B7EAC"/>
    <w:rsid w:val="009E46AE"/>
    <w:rsid w:val="009F3672"/>
    <w:rsid w:val="00A15560"/>
    <w:rsid w:val="00A65287"/>
    <w:rsid w:val="00B46264"/>
    <w:rsid w:val="00B81D36"/>
    <w:rsid w:val="00BA292E"/>
    <w:rsid w:val="00BA4C5A"/>
    <w:rsid w:val="00BE1CC1"/>
    <w:rsid w:val="00C13E27"/>
    <w:rsid w:val="00C17E16"/>
    <w:rsid w:val="00C3134B"/>
    <w:rsid w:val="00C4615D"/>
    <w:rsid w:val="00CA13B0"/>
    <w:rsid w:val="00CC0B1F"/>
    <w:rsid w:val="00D07659"/>
    <w:rsid w:val="00D6083A"/>
    <w:rsid w:val="00D97403"/>
    <w:rsid w:val="00DA7FF0"/>
    <w:rsid w:val="00E17B1D"/>
    <w:rsid w:val="00E42D2B"/>
    <w:rsid w:val="00E76473"/>
    <w:rsid w:val="00E93D88"/>
    <w:rsid w:val="00EA1A1B"/>
    <w:rsid w:val="00ED4E6F"/>
    <w:rsid w:val="00EE4AC0"/>
    <w:rsid w:val="00EF1F58"/>
    <w:rsid w:val="00F2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9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29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974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51</Words>
  <Characters>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hadidilib1</dc:creator>
  <cp:keywords/>
  <dc:description/>
  <cp:lastModifiedBy>User</cp:lastModifiedBy>
  <cp:revision>4</cp:revision>
  <dcterms:created xsi:type="dcterms:W3CDTF">2017-12-02T10:58:00Z</dcterms:created>
  <dcterms:modified xsi:type="dcterms:W3CDTF">2018-07-24T17:26:00Z</dcterms:modified>
</cp:coreProperties>
</file>